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4C19" w14:textId="77777777" w:rsidR="00DA053F" w:rsidRPr="001840C1" w:rsidRDefault="00ED4EAA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新乡市住宅区、楼宇名称</w:t>
      </w:r>
      <w:r w:rsidR="00DA053F" w:rsidRPr="001840C1">
        <w:rPr>
          <w:rFonts w:ascii="方正小标宋简体" w:eastAsia="方正小标宋简体" w:hAnsi="方正小标宋简体" w:cs="方正小标宋简体" w:hint="eastAsia"/>
          <w:sz w:val="44"/>
          <w:szCs w:val="44"/>
        </w:rPr>
        <w:t>审批表</w:t>
      </w:r>
    </w:p>
    <w:p w14:paraId="164A2E2E" w14:textId="77777777" w:rsidR="00DA053F" w:rsidRPr="00635877" w:rsidRDefault="00DA053F">
      <w:pPr>
        <w:rPr>
          <w:rFonts w:ascii="仿宋_GB2312" w:eastAsia="仿宋_GB2312" w:hAnsi="华文仿宋" w:cs="华文仿宋" w:hint="eastAsia"/>
          <w:spacing w:val="-20"/>
          <w:sz w:val="32"/>
          <w:szCs w:val="32"/>
        </w:rPr>
      </w:pPr>
      <w:r>
        <w:rPr>
          <w:rFonts w:ascii="黑体" w:eastAsia="黑体"/>
          <w:spacing w:val="-20"/>
          <w:sz w:val="32"/>
          <w:szCs w:val="32"/>
        </w:rPr>
        <w:t xml:space="preserve">                                                      </w:t>
      </w:r>
      <w:r w:rsidRPr="00635877">
        <w:rPr>
          <w:rFonts w:ascii="仿宋_GB2312" w:eastAsia="仿宋_GB2312" w:hint="eastAsia"/>
          <w:spacing w:val="-20"/>
          <w:sz w:val="32"/>
          <w:szCs w:val="32"/>
        </w:rPr>
        <w:t xml:space="preserve"> </w:t>
      </w:r>
      <w:r w:rsidRPr="00635877">
        <w:rPr>
          <w:rFonts w:ascii="仿宋_GB2312" w:eastAsia="仿宋_GB2312" w:hAnsi="华文仿宋" w:cs="华文仿宋" w:hint="eastAsia"/>
          <w:spacing w:val="-20"/>
          <w:sz w:val="32"/>
          <w:szCs w:val="32"/>
        </w:rPr>
        <w:t xml:space="preserve"> 年   月   日</w:t>
      </w:r>
    </w:p>
    <w:tbl>
      <w:tblPr>
        <w:tblW w:w="96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2511"/>
        <w:gridCol w:w="2250"/>
        <w:gridCol w:w="2355"/>
      </w:tblGrid>
      <w:tr w:rsidR="00DA053F" w:rsidRPr="00635877" w14:paraId="44A871F6" w14:textId="77777777">
        <w:trPr>
          <w:trHeight w:val="90"/>
        </w:trPr>
        <w:tc>
          <w:tcPr>
            <w:tcW w:w="2539" w:type="dxa"/>
            <w:vAlign w:val="center"/>
          </w:tcPr>
          <w:p w14:paraId="36DA5F0C" w14:textId="77777777" w:rsidR="00DA053F" w:rsidRPr="00635877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635877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>申报单位</w:t>
            </w:r>
          </w:p>
        </w:tc>
        <w:tc>
          <w:tcPr>
            <w:tcW w:w="7116" w:type="dxa"/>
            <w:gridSpan w:val="3"/>
            <w:vAlign w:val="center"/>
          </w:tcPr>
          <w:p w14:paraId="727D1C02" w14:textId="77777777" w:rsidR="00DA053F" w:rsidRPr="00635877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</w:tc>
      </w:tr>
      <w:tr w:rsidR="00DA053F" w:rsidRPr="00635877" w14:paraId="0604F1A7" w14:textId="77777777">
        <w:trPr>
          <w:trHeight w:val="514"/>
        </w:trPr>
        <w:tc>
          <w:tcPr>
            <w:tcW w:w="2539" w:type="dxa"/>
            <w:vAlign w:val="center"/>
          </w:tcPr>
          <w:p w14:paraId="0D28C050" w14:textId="77777777" w:rsidR="00DA053F" w:rsidRPr="00635877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635877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>申报名称</w:t>
            </w:r>
          </w:p>
        </w:tc>
        <w:tc>
          <w:tcPr>
            <w:tcW w:w="2511" w:type="dxa"/>
            <w:vAlign w:val="center"/>
          </w:tcPr>
          <w:p w14:paraId="6F667DA6" w14:textId="77777777" w:rsidR="00DA053F" w:rsidRPr="00635877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49EF392C" w14:textId="77777777" w:rsidR="00DA053F" w:rsidRPr="00635877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635877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>申报类别</w:t>
            </w:r>
          </w:p>
        </w:tc>
        <w:tc>
          <w:tcPr>
            <w:tcW w:w="2355" w:type="dxa"/>
            <w:vAlign w:val="center"/>
          </w:tcPr>
          <w:p w14:paraId="79712E2A" w14:textId="77777777" w:rsidR="00DA053F" w:rsidRPr="00635877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</w:tc>
      </w:tr>
      <w:tr w:rsidR="00DA053F" w:rsidRPr="00635877" w14:paraId="64FBD1FC" w14:textId="77777777">
        <w:trPr>
          <w:trHeight w:val="690"/>
        </w:trPr>
        <w:tc>
          <w:tcPr>
            <w:tcW w:w="2539" w:type="dxa"/>
            <w:vAlign w:val="center"/>
          </w:tcPr>
          <w:p w14:paraId="06B758D5" w14:textId="77777777" w:rsidR="00DA053F" w:rsidRPr="00635877" w:rsidRDefault="00DA053F">
            <w:pPr>
              <w:spacing w:line="420" w:lineRule="exact"/>
              <w:jc w:val="center"/>
              <w:rPr>
                <w:rFonts w:ascii="仿宋_GB2312" w:eastAsia="仿宋_GB2312" w:hAnsi="宋体" w:hint="eastAsia"/>
                <w:spacing w:val="-40"/>
                <w:sz w:val="32"/>
                <w:szCs w:val="32"/>
              </w:rPr>
            </w:pPr>
            <w:r w:rsidRPr="00635877">
              <w:rPr>
                <w:rFonts w:ascii="仿宋_GB2312" w:eastAsia="仿宋_GB2312" w:hAnsi="宋体" w:hint="eastAsia"/>
                <w:spacing w:val="-40"/>
                <w:sz w:val="32"/>
                <w:szCs w:val="32"/>
              </w:rPr>
              <w:t>申报企业               统一社会 信用代码</w:t>
            </w:r>
          </w:p>
        </w:tc>
        <w:tc>
          <w:tcPr>
            <w:tcW w:w="2511" w:type="dxa"/>
            <w:vAlign w:val="center"/>
          </w:tcPr>
          <w:p w14:paraId="42D78998" w14:textId="77777777" w:rsidR="00DA053F" w:rsidRPr="00635877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61C6581F" w14:textId="77777777" w:rsidR="00DA053F" w:rsidRPr="00635877" w:rsidRDefault="00DA053F">
            <w:pPr>
              <w:jc w:val="center"/>
              <w:rPr>
                <w:rFonts w:ascii="仿宋_GB2312" w:eastAsia="仿宋_GB2312" w:hAnsi="宋体" w:hint="eastAsia"/>
                <w:spacing w:val="-40"/>
                <w:sz w:val="32"/>
                <w:szCs w:val="32"/>
              </w:rPr>
            </w:pPr>
            <w:r w:rsidRPr="00635877">
              <w:rPr>
                <w:rFonts w:ascii="仿宋_GB2312" w:eastAsia="仿宋_GB2312" w:hAnsi="宋体" w:hint="eastAsia"/>
                <w:spacing w:val="-40"/>
                <w:sz w:val="32"/>
                <w:szCs w:val="32"/>
              </w:rPr>
              <w:t>土地出让合同编号</w:t>
            </w:r>
          </w:p>
        </w:tc>
        <w:tc>
          <w:tcPr>
            <w:tcW w:w="2355" w:type="dxa"/>
            <w:vAlign w:val="center"/>
          </w:tcPr>
          <w:p w14:paraId="112F772E" w14:textId="77777777" w:rsidR="00DA053F" w:rsidRPr="00635877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</w:tc>
      </w:tr>
      <w:tr w:rsidR="00DA053F" w:rsidRPr="00635877" w14:paraId="7DD189F0" w14:textId="77777777">
        <w:trPr>
          <w:trHeight w:val="630"/>
        </w:trPr>
        <w:tc>
          <w:tcPr>
            <w:tcW w:w="2539" w:type="dxa"/>
            <w:vAlign w:val="center"/>
          </w:tcPr>
          <w:p w14:paraId="2BB3AC2E" w14:textId="77777777" w:rsidR="00DA053F" w:rsidRPr="00635877" w:rsidRDefault="00DA053F">
            <w:pPr>
              <w:jc w:val="center"/>
              <w:rPr>
                <w:rFonts w:ascii="仿宋_GB2312" w:eastAsia="仿宋_GB2312" w:hAnsi="宋体" w:hint="eastAsia"/>
                <w:spacing w:val="-40"/>
                <w:sz w:val="32"/>
                <w:szCs w:val="32"/>
              </w:rPr>
            </w:pPr>
            <w:r w:rsidRPr="00635877">
              <w:rPr>
                <w:rFonts w:ascii="仿宋_GB2312" w:eastAsia="仿宋_GB2312" w:hAnsi="宋体" w:hint="eastAsia"/>
                <w:spacing w:val="-40"/>
                <w:sz w:val="32"/>
                <w:szCs w:val="32"/>
              </w:rPr>
              <w:t>用地面积（</w:t>
            </w:r>
            <w:r w:rsidRPr="00635877">
              <w:rPr>
                <w:rFonts w:ascii="仿宋_GB2312" w:hAnsi="宋体" w:cs="宋体" w:hint="eastAsia"/>
                <w:spacing w:val="-40"/>
                <w:sz w:val="32"/>
                <w:szCs w:val="32"/>
              </w:rPr>
              <w:t>㎡</w:t>
            </w:r>
            <w:r w:rsidRPr="00635877">
              <w:rPr>
                <w:rFonts w:ascii="仿宋_GB2312" w:eastAsia="仿宋_GB2312" w:hAnsi="宋体" w:hint="eastAsia"/>
                <w:spacing w:val="-40"/>
                <w:sz w:val="32"/>
                <w:szCs w:val="32"/>
              </w:rPr>
              <w:t>）</w:t>
            </w:r>
          </w:p>
        </w:tc>
        <w:tc>
          <w:tcPr>
            <w:tcW w:w="2511" w:type="dxa"/>
            <w:vAlign w:val="center"/>
          </w:tcPr>
          <w:p w14:paraId="26E12F50" w14:textId="77777777" w:rsidR="00DA053F" w:rsidRPr="00635877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27E0D84C" w14:textId="77777777" w:rsidR="00DA053F" w:rsidRPr="00635877" w:rsidRDefault="00DA053F">
            <w:pPr>
              <w:tabs>
                <w:tab w:val="left" w:pos="542"/>
              </w:tabs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635877">
              <w:rPr>
                <w:rFonts w:ascii="仿宋_GB2312" w:eastAsia="仿宋_GB2312" w:hAnsi="宋体" w:hint="eastAsia"/>
                <w:spacing w:val="-40"/>
                <w:sz w:val="32"/>
                <w:szCs w:val="32"/>
              </w:rPr>
              <w:t>总建筑面积（</w:t>
            </w:r>
            <w:r w:rsidRPr="00635877">
              <w:rPr>
                <w:rFonts w:ascii="仿宋_GB2312" w:hAnsi="宋体" w:cs="宋体" w:hint="eastAsia"/>
                <w:spacing w:val="-40"/>
                <w:sz w:val="32"/>
                <w:szCs w:val="32"/>
              </w:rPr>
              <w:t>㎡</w:t>
            </w:r>
            <w:r w:rsidRPr="00635877">
              <w:rPr>
                <w:rFonts w:ascii="仿宋_GB2312" w:eastAsia="仿宋_GB2312" w:hAnsi="宋体" w:hint="eastAsia"/>
                <w:spacing w:val="-40"/>
                <w:sz w:val="32"/>
                <w:szCs w:val="32"/>
              </w:rPr>
              <w:t>）</w:t>
            </w:r>
          </w:p>
        </w:tc>
        <w:tc>
          <w:tcPr>
            <w:tcW w:w="2355" w:type="dxa"/>
            <w:vAlign w:val="center"/>
          </w:tcPr>
          <w:p w14:paraId="77D692FA" w14:textId="77777777" w:rsidR="00DA053F" w:rsidRPr="00635877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</w:tc>
      </w:tr>
      <w:tr w:rsidR="00DA053F" w:rsidRPr="00635877" w14:paraId="2341A82F" w14:textId="77777777">
        <w:trPr>
          <w:trHeight w:val="568"/>
        </w:trPr>
        <w:tc>
          <w:tcPr>
            <w:tcW w:w="2539" w:type="dxa"/>
            <w:vAlign w:val="center"/>
          </w:tcPr>
          <w:p w14:paraId="6AA5A59C" w14:textId="77777777" w:rsidR="00DA053F" w:rsidRPr="00635877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635877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>计划开工时间</w:t>
            </w:r>
          </w:p>
        </w:tc>
        <w:tc>
          <w:tcPr>
            <w:tcW w:w="2511" w:type="dxa"/>
            <w:vAlign w:val="center"/>
          </w:tcPr>
          <w:p w14:paraId="6FCF4163" w14:textId="77777777" w:rsidR="00DA053F" w:rsidRPr="00635877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7D0C6C7F" w14:textId="77777777" w:rsidR="00DA053F" w:rsidRPr="00635877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635877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>计划竣工时间</w:t>
            </w:r>
          </w:p>
        </w:tc>
        <w:tc>
          <w:tcPr>
            <w:tcW w:w="2355" w:type="dxa"/>
            <w:vAlign w:val="center"/>
          </w:tcPr>
          <w:p w14:paraId="60AB35F3" w14:textId="77777777" w:rsidR="00DA053F" w:rsidRPr="00635877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</w:tc>
      </w:tr>
      <w:tr w:rsidR="00DA053F" w:rsidRPr="00635877" w14:paraId="5DB0E414" w14:textId="77777777">
        <w:trPr>
          <w:trHeight w:val="655"/>
        </w:trPr>
        <w:tc>
          <w:tcPr>
            <w:tcW w:w="2539" w:type="dxa"/>
            <w:vAlign w:val="center"/>
          </w:tcPr>
          <w:p w14:paraId="28DDE50C" w14:textId="77777777" w:rsidR="00DA053F" w:rsidRPr="00635877" w:rsidRDefault="00DA053F">
            <w:pPr>
              <w:spacing w:line="500" w:lineRule="exact"/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635877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 xml:space="preserve">所处位置           </w:t>
            </w:r>
          </w:p>
        </w:tc>
        <w:tc>
          <w:tcPr>
            <w:tcW w:w="7116" w:type="dxa"/>
            <w:gridSpan w:val="3"/>
            <w:vAlign w:val="center"/>
          </w:tcPr>
          <w:p w14:paraId="63A8CC42" w14:textId="77777777" w:rsidR="00DA053F" w:rsidRPr="00635877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</w:tc>
      </w:tr>
      <w:tr w:rsidR="00DA053F" w:rsidRPr="00635877" w14:paraId="6BE6B075" w14:textId="77777777">
        <w:trPr>
          <w:trHeight w:val="917"/>
        </w:trPr>
        <w:tc>
          <w:tcPr>
            <w:tcW w:w="2539" w:type="dxa"/>
            <w:vAlign w:val="center"/>
          </w:tcPr>
          <w:p w14:paraId="662AC6E1" w14:textId="77777777" w:rsidR="00DA053F" w:rsidRPr="00635877" w:rsidRDefault="00DA053F">
            <w:pPr>
              <w:spacing w:line="500" w:lineRule="exact"/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635877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>四至范围</w:t>
            </w:r>
          </w:p>
        </w:tc>
        <w:tc>
          <w:tcPr>
            <w:tcW w:w="7116" w:type="dxa"/>
            <w:gridSpan w:val="3"/>
            <w:vAlign w:val="center"/>
          </w:tcPr>
          <w:p w14:paraId="121C89FF" w14:textId="77777777" w:rsidR="00DA053F" w:rsidRPr="00635877" w:rsidRDefault="00DA053F">
            <w:pPr>
              <w:tabs>
                <w:tab w:val="left" w:pos="478"/>
              </w:tabs>
              <w:jc w:val="left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635877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>东至：         西至：        南至：       北至：</w:t>
            </w:r>
          </w:p>
        </w:tc>
      </w:tr>
      <w:tr w:rsidR="00DA053F" w:rsidRPr="00635877" w14:paraId="298D1504" w14:textId="77777777">
        <w:trPr>
          <w:trHeight w:val="976"/>
        </w:trPr>
        <w:tc>
          <w:tcPr>
            <w:tcW w:w="2539" w:type="dxa"/>
            <w:vAlign w:val="center"/>
          </w:tcPr>
          <w:p w14:paraId="0C0C7AE2" w14:textId="77777777" w:rsidR="00DA053F" w:rsidRPr="00635877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635877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>名称涵义</w:t>
            </w:r>
          </w:p>
        </w:tc>
        <w:tc>
          <w:tcPr>
            <w:tcW w:w="7116" w:type="dxa"/>
            <w:gridSpan w:val="3"/>
            <w:vAlign w:val="center"/>
          </w:tcPr>
          <w:p w14:paraId="55D2E5AD" w14:textId="77777777" w:rsidR="00DA053F" w:rsidRPr="00635877" w:rsidRDefault="00DA053F">
            <w:pPr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  <w:p w14:paraId="16C1F2D2" w14:textId="77777777" w:rsidR="00DA053F" w:rsidRPr="00635877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</w:tc>
      </w:tr>
      <w:tr w:rsidR="00DA053F" w:rsidRPr="00635877" w14:paraId="087C8607" w14:textId="77777777">
        <w:trPr>
          <w:trHeight w:val="1811"/>
        </w:trPr>
        <w:tc>
          <w:tcPr>
            <w:tcW w:w="9655" w:type="dxa"/>
            <w:gridSpan w:val="4"/>
          </w:tcPr>
          <w:p w14:paraId="246C132C" w14:textId="77777777" w:rsidR="00DA053F" w:rsidRPr="00635877" w:rsidRDefault="00DA053F">
            <w:pPr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635877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 xml:space="preserve">企业申报意见 ：                </w:t>
            </w:r>
          </w:p>
          <w:p w14:paraId="612834DB" w14:textId="77777777" w:rsidR="00DA053F" w:rsidRPr="00635877" w:rsidRDefault="00DA053F">
            <w:pPr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635877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 xml:space="preserve">                                                                 （公章）</w:t>
            </w:r>
          </w:p>
          <w:p w14:paraId="5E80A666" w14:textId="77777777" w:rsidR="00DA053F" w:rsidRPr="00635877" w:rsidRDefault="00DA053F">
            <w:pPr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635877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>联系人：             联系电话：                            年   月   日</w:t>
            </w:r>
          </w:p>
        </w:tc>
      </w:tr>
      <w:tr w:rsidR="00DA053F" w:rsidRPr="00635877" w14:paraId="73A5DAB5" w14:textId="77777777">
        <w:trPr>
          <w:trHeight w:val="1977"/>
        </w:trPr>
        <w:tc>
          <w:tcPr>
            <w:tcW w:w="9655" w:type="dxa"/>
            <w:gridSpan w:val="4"/>
          </w:tcPr>
          <w:p w14:paraId="2C2E6E65" w14:textId="77777777" w:rsidR="00DA053F" w:rsidRPr="00635877" w:rsidRDefault="00DA053F">
            <w:pPr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635877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 xml:space="preserve">民政部门意见：                </w:t>
            </w:r>
          </w:p>
          <w:p w14:paraId="0C4DE6D8" w14:textId="77777777" w:rsidR="00DA053F" w:rsidRPr="00635877" w:rsidRDefault="00DA053F">
            <w:pPr>
              <w:ind w:firstLineChars="2450" w:firstLine="6272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635877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>（公章）</w:t>
            </w:r>
          </w:p>
          <w:p w14:paraId="239DB141" w14:textId="77777777" w:rsidR="00DA053F" w:rsidRPr="00635877" w:rsidRDefault="00DA053F">
            <w:pPr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635877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 xml:space="preserve">                                                                 年   月   日</w:t>
            </w:r>
          </w:p>
        </w:tc>
      </w:tr>
      <w:tr w:rsidR="00DA053F" w:rsidRPr="00635877" w14:paraId="14811F6F" w14:textId="77777777">
        <w:trPr>
          <w:trHeight w:val="2107"/>
        </w:trPr>
        <w:tc>
          <w:tcPr>
            <w:tcW w:w="9655" w:type="dxa"/>
            <w:gridSpan w:val="4"/>
          </w:tcPr>
          <w:p w14:paraId="3CC458A0" w14:textId="77777777" w:rsidR="00DA053F" w:rsidRPr="00635877" w:rsidRDefault="00DA053F">
            <w:pPr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635877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>住房城乡建设部门审批意见：</w:t>
            </w:r>
          </w:p>
          <w:p w14:paraId="5388CA2A" w14:textId="77777777" w:rsidR="00DA053F" w:rsidRPr="00635877" w:rsidRDefault="00DA053F">
            <w:pPr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635877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 xml:space="preserve">                                                                 （公章）</w:t>
            </w:r>
          </w:p>
          <w:p w14:paraId="41C09782" w14:textId="77777777" w:rsidR="00DA053F" w:rsidRPr="00635877" w:rsidRDefault="00DA053F">
            <w:pPr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635877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 xml:space="preserve">                                                                 年   月   日</w:t>
            </w:r>
          </w:p>
        </w:tc>
      </w:tr>
    </w:tbl>
    <w:p w14:paraId="389FAA8F" w14:textId="77777777" w:rsidR="00C047E8" w:rsidRDefault="00DA053F">
      <w:pPr>
        <w:tabs>
          <w:tab w:val="left" w:pos="1065"/>
        </w:tabs>
        <w:spacing w:line="400" w:lineRule="exact"/>
        <w:rPr>
          <w:rFonts w:ascii="仿宋_GB2312" w:eastAsia="仿宋_GB2312" w:hAnsi="宋体" w:hint="eastAsia"/>
          <w:spacing w:val="-40"/>
          <w:sz w:val="28"/>
          <w:szCs w:val="28"/>
        </w:rPr>
      </w:pPr>
      <w:r w:rsidRPr="00240086">
        <w:rPr>
          <w:rFonts w:ascii="仿宋_GB2312" w:eastAsia="仿宋_GB2312" w:hAnsi="宋体" w:hint="eastAsia"/>
          <w:spacing w:val="-40"/>
          <w:sz w:val="28"/>
          <w:szCs w:val="28"/>
        </w:rPr>
        <w:t>说明：1、申报备案时间为土地出让合同签订后、项目立项备案前。2、此表填报一式三份，申报企业一份、民政部门一份、住建部门一份。3、申报类别填写住宅小区、住宅楼、综合楼、宾馆（酒店）、商场（城）、</w:t>
      </w:r>
    </w:p>
    <w:p w14:paraId="605F037E" w14:textId="77777777" w:rsidR="00DA053F" w:rsidRPr="00240086" w:rsidRDefault="00DA053F">
      <w:pPr>
        <w:tabs>
          <w:tab w:val="left" w:pos="1065"/>
        </w:tabs>
        <w:spacing w:line="400" w:lineRule="exact"/>
        <w:rPr>
          <w:rFonts w:ascii="仿宋_GB2312" w:eastAsia="仿宋_GB2312" w:hAnsi="宋体" w:hint="eastAsia"/>
          <w:spacing w:val="-40"/>
          <w:sz w:val="28"/>
          <w:szCs w:val="28"/>
        </w:rPr>
      </w:pPr>
      <w:r w:rsidRPr="00240086">
        <w:rPr>
          <w:rFonts w:ascii="仿宋_GB2312" w:eastAsia="仿宋_GB2312" w:hAnsi="宋体" w:hint="eastAsia"/>
          <w:spacing w:val="-40"/>
          <w:sz w:val="28"/>
          <w:szCs w:val="28"/>
        </w:rPr>
        <w:t>广场、大厦等。</w:t>
      </w:r>
    </w:p>
    <w:p w14:paraId="3815E6EB" w14:textId="77777777" w:rsidR="00DA053F" w:rsidRPr="00210236" w:rsidRDefault="00DA053F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210236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新乡市住宅区、楼宇名称更名审批表</w:t>
      </w:r>
    </w:p>
    <w:p w14:paraId="3B489FA9" w14:textId="77777777" w:rsidR="00DA053F" w:rsidRPr="00CF6BD2" w:rsidRDefault="00DA053F">
      <w:pPr>
        <w:rPr>
          <w:rFonts w:ascii="仿宋_GB2312" w:eastAsia="仿宋_GB2312" w:hAnsi="华文仿宋" w:cs="华文仿宋" w:hint="eastAsia"/>
          <w:spacing w:val="-20"/>
          <w:sz w:val="32"/>
          <w:szCs w:val="32"/>
        </w:rPr>
      </w:pPr>
      <w:r>
        <w:rPr>
          <w:rFonts w:ascii="黑体" w:eastAsia="黑体"/>
          <w:spacing w:val="-20"/>
          <w:sz w:val="32"/>
          <w:szCs w:val="32"/>
        </w:rPr>
        <w:t xml:space="preserve">                                                    </w:t>
      </w:r>
      <w:r w:rsidRPr="00EB2792">
        <w:rPr>
          <w:rFonts w:ascii="仿宋_GB2312" w:eastAsia="仿宋_GB2312" w:hint="eastAsia"/>
          <w:spacing w:val="-20"/>
          <w:sz w:val="32"/>
          <w:szCs w:val="32"/>
        </w:rPr>
        <w:t xml:space="preserve">   </w:t>
      </w:r>
      <w:r w:rsidRPr="00EB2792">
        <w:rPr>
          <w:rFonts w:ascii="仿宋_GB2312" w:eastAsia="仿宋_GB2312" w:hAnsi="华文仿宋" w:cs="华文仿宋" w:hint="eastAsia"/>
          <w:spacing w:val="-20"/>
          <w:sz w:val="32"/>
          <w:szCs w:val="32"/>
        </w:rPr>
        <w:t xml:space="preserve"> </w:t>
      </w:r>
      <w:r w:rsidRPr="00CF6BD2">
        <w:rPr>
          <w:rFonts w:ascii="仿宋_GB2312" w:eastAsia="仿宋_GB2312" w:hAnsi="华文仿宋" w:cs="华文仿宋" w:hint="eastAsia"/>
          <w:spacing w:val="-20"/>
          <w:sz w:val="32"/>
          <w:szCs w:val="32"/>
        </w:rPr>
        <w:t>年   月   日</w:t>
      </w:r>
    </w:p>
    <w:tbl>
      <w:tblPr>
        <w:tblW w:w="94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5"/>
        <w:gridCol w:w="2430"/>
        <w:gridCol w:w="2338"/>
        <w:gridCol w:w="2212"/>
      </w:tblGrid>
      <w:tr w:rsidR="00DA053F" w:rsidRPr="00CF6BD2" w14:paraId="104668F3" w14:textId="77777777">
        <w:trPr>
          <w:trHeight w:val="616"/>
        </w:trPr>
        <w:tc>
          <w:tcPr>
            <w:tcW w:w="2495" w:type="dxa"/>
            <w:vAlign w:val="center"/>
          </w:tcPr>
          <w:p w14:paraId="6C21EB83" w14:textId="77777777" w:rsidR="00DA053F" w:rsidRPr="00CF6BD2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CF6BD2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>申报单位</w:t>
            </w:r>
          </w:p>
        </w:tc>
        <w:tc>
          <w:tcPr>
            <w:tcW w:w="6980" w:type="dxa"/>
            <w:gridSpan w:val="3"/>
            <w:vAlign w:val="center"/>
          </w:tcPr>
          <w:p w14:paraId="6C54E79D" w14:textId="77777777" w:rsidR="00DA053F" w:rsidRPr="00CF6BD2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</w:tc>
      </w:tr>
      <w:tr w:rsidR="00DA053F" w:rsidRPr="00CF6BD2" w14:paraId="1E93C63B" w14:textId="77777777">
        <w:trPr>
          <w:trHeight w:val="619"/>
        </w:trPr>
        <w:tc>
          <w:tcPr>
            <w:tcW w:w="2495" w:type="dxa"/>
            <w:vAlign w:val="center"/>
          </w:tcPr>
          <w:p w14:paraId="7834EFF1" w14:textId="77777777" w:rsidR="00DA053F" w:rsidRPr="00CF6BD2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CF6BD2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>新申报名称</w:t>
            </w:r>
          </w:p>
        </w:tc>
        <w:tc>
          <w:tcPr>
            <w:tcW w:w="2430" w:type="dxa"/>
            <w:vAlign w:val="center"/>
          </w:tcPr>
          <w:p w14:paraId="21E5DD33" w14:textId="77777777" w:rsidR="00DA053F" w:rsidRPr="00CF6BD2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0A63AFB1" w14:textId="77777777" w:rsidR="00DA053F" w:rsidRPr="00CF6BD2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CF6BD2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>申报类别</w:t>
            </w:r>
          </w:p>
        </w:tc>
        <w:tc>
          <w:tcPr>
            <w:tcW w:w="2212" w:type="dxa"/>
            <w:vAlign w:val="center"/>
          </w:tcPr>
          <w:p w14:paraId="2D57DBB0" w14:textId="77777777" w:rsidR="00DA053F" w:rsidRPr="00CF6BD2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</w:tc>
      </w:tr>
      <w:tr w:rsidR="00DA053F" w:rsidRPr="00CF6BD2" w14:paraId="1451D629" w14:textId="77777777">
        <w:trPr>
          <w:trHeight w:val="676"/>
        </w:trPr>
        <w:tc>
          <w:tcPr>
            <w:tcW w:w="2495" w:type="dxa"/>
            <w:vAlign w:val="center"/>
          </w:tcPr>
          <w:p w14:paraId="2628905D" w14:textId="77777777" w:rsidR="00DA053F" w:rsidRPr="00CF6BD2" w:rsidRDefault="00DA053F">
            <w:pPr>
              <w:jc w:val="center"/>
              <w:rPr>
                <w:rFonts w:ascii="仿宋_GB2312" w:eastAsia="仿宋_GB2312" w:hAnsi="宋体" w:hint="eastAsia"/>
                <w:spacing w:val="-40"/>
                <w:sz w:val="32"/>
                <w:szCs w:val="32"/>
              </w:rPr>
            </w:pPr>
            <w:r w:rsidRPr="00CF6BD2">
              <w:rPr>
                <w:rFonts w:ascii="仿宋_GB2312" w:eastAsia="仿宋_GB2312" w:hAnsi="宋体" w:hint="eastAsia"/>
                <w:spacing w:val="-40"/>
                <w:sz w:val="32"/>
                <w:szCs w:val="32"/>
              </w:rPr>
              <w:t>原 名 称</w:t>
            </w:r>
          </w:p>
        </w:tc>
        <w:tc>
          <w:tcPr>
            <w:tcW w:w="2430" w:type="dxa"/>
            <w:vAlign w:val="center"/>
          </w:tcPr>
          <w:p w14:paraId="7D370BD5" w14:textId="77777777" w:rsidR="00DA053F" w:rsidRPr="00CF6BD2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43CDF898" w14:textId="77777777" w:rsidR="00DA053F" w:rsidRPr="00CF6BD2" w:rsidRDefault="00DA053F">
            <w:pPr>
              <w:spacing w:line="460" w:lineRule="exact"/>
              <w:jc w:val="center"/>
              <w:rPr>
                <w:rFonts w:ascii="仿宋_GB2312" w:eastAsia="仿宋_GB2312" w:hAnsi="宋体" w:hint="eastAsia"/>
                <w:spacing w:val="-40"/>
                <w:sz w:val="32"/>
                <w:szCs w:val="32"/>
              </w:rPr>
            </w:pPr>
            <w:r w:rsidRPr="00CF6BD2">
              <w:rPr>
                <w:rFonts w:ascii="仿宋_GB2312" w:eastAsia="仿宋_GB2312" w:hAnsi="宋体" w:hint="eastAsia"/>
                <w:spacing w:val="-40"/>
                <w:sz w:val="32"/>
                <w:szCs w:val="32"/>
              </w:rPr>
              <w:t>申报企业               统一社会 信用代码</w:t>
            </w:r>
          </w:p>
        </w:tc>
        <w:tc>
          <w:tcPr>
            <w:tcW w:w="2212" w:type="dxa"/>
            <w:vAlign w:val="center"/>
          </w:tcPr>
          <w:p w14:paraId="4FC6AFC4" w14:textId="77777777" w:rsidR="00DA053F" w:rsidRPr="00CF6BD2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</w:tc>
      </w:tr>
      <w:tr w:rsidR="00DA053F" w:rsidRPr="00CF6BD2" w14:paraId="6755378E" w14:textId="77777777">
        <w:trPr>
          <w:trHeight w:val="566"/>
        </w:trPr>
        <w:tc>
          <w:tcPr>
            <w:tcW w:w="2495" w:type="dxa"/>
            <w:vAlign w:val="center"/>
          </w:tcPr>
          <w:p w14:paraId="2291A236" w14:textId="77777777" w:rsidR="00DA053F" w:rsidRPr="0059762A" w:rsidRDefault="00DA053F">
            <w:pPr>
              <w:jc w:val="center"/>
              <w:rPr>
                <w:rFonts w:ascii="仿宋_GB2312" w:eastAsia="仿宋_GB2312" w:hAnsi="宋体" w:hint="eastAsia"/>
                <w:spacing w:val="-40"/>
                <w:sz w:val="32"/>
                <w:szCs w:val="32"/>
              </w:rPr>
            </w:pPr>
            <w:r w:rsidRPr="0059762A">
              <w:rPr>
                <w:rFonts w:ascii="仿宋_GB2312" w:eastAsia="仿宋_GB2312" w:hAnsi="宋体" w:hint="eastAsia"/>
                <w:spacing w:val="-40"/>
                <w:sz w:val="32"/>
                <w:szCs w:val="32"/>
              </w:rPr>
              <w:t>用地面积（</w:t>
            </w:r>
            <w:r w:rsidRPr="0059762A">
              <w:rPr>
                <w:rFonts w:ascii="仿宋_GB2312" w:hAnsi="宋体" w:cs="宋体" w:hint="eastAsia"/>
                <w:spacing w:val="-40"/>
                <w:sz w:val="32"/>
                <w:szCs w:val="32"/>
              </w:rPr>
              <w:t>㎡</w:t>
            </w:r>
            <w:r w:rsidRPr="0059762A">
              <w:rPr>
                <w:rFonts w:ascii="仿宋_GB2312" w:eastAsia="仿宋_GB2312" w:hAnsi="宋体" w:hint="eastAsia"/>
                <w:spacing w:val="-40"/>
                <w:sz w:val="32"/>
                <w:szCs w:val="32"/>
              </w:rPr>
              <w:t>）</w:t>
            </w:r>
          </w:p>
        </w:tc>
        <w:tc>
          <w:tcPr>
            <w:tcW w:w="2430" w:type="dxa"/>
            <w:vAlign w:val="center"/>
          </w:tcPr>
          <w:p w14:paraId="4808B7C0" w14:textId="77777777" w:rsidR="00DA053F" w:rsidRPr="00CF6BD2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117E1B31" w14:textId="77777777" w:rsidR="00DA053F" w:rsidRPr="0059762A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59762A">
              <w:rPr>
                <w:rFonts w:ascii="仿宋_GB2312" w:eastAsia="仿宋_GB2312" w:hAnsi="宋体" w:hint="eastAsia"/>
                <w:spacing w:val="-40"/>
                <w:sz w:val="32"/>
                <w:szCs w:val="32"/>
              </w:rPr>
              <w:t>总建筑面积（</w:t>
            </w:r>
            <w:r w:rsidRPr="0059762A">
              <w:rPr>
                <w:rFonts w:ascii="仿宋_GB2312" w:hAnsi="宋体" w:cs="宋体" w:hint="eastAsia"/>
                <w:spacing w:val="-40"/>
                <w:sz w:val="32"/>
                <w:szCs w:val="32"/>
              </w:rPr>
              <w:t>㎡</w:t>
            </w:r>
            <w:r w:rsidRPr="0059762A">
              <w:rPr>
                <w:rFonts w:ascii="仿宋_GB2312" w:eastAsia="仿宋_GB2312" w:hAnsi="宋体" w:hint="eastAsia"/>
                <w:spacing w:val="-40"/>
                <w:sz w:val="32"/>
                <w:szCs w:val="32"/>
              </w:rPr>
              <w:t>）</w:t>
            </w:r>
          </w:p>
        </w:tc>
        <w:tc>
          <w:tcPr>
            <w:tcW w:w="2212" w:type="dxa"/>
            <w:vAlign w:val="center"/>
          </w:tcPr>
          <w:p w14:paraId="2DE5E37E" w14:textId="77777777" w:rsidR="00DA053F" w:rsidRPr="00CF6BD2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</w:tc>
      </w:tr>
      <w:tr w:rsidR="00DA053F" w:rsidRPr="00CF6BD2" w14:paraId="067A5C2E" w14:textId="77777777">
        <w:trPr>
          <w:trHeight w:val="616"/>
        </w:trPr>
        <w:tc>
          <w:tcPr>
            <w:tcW w:w="2495" w:type="dxa"/>
            <w:vAlign w:val="center"/>
          </w:tcPr>
          <w:p w14:paraId="4B413A2C" w14:textId="77777777" w:rsidR="00DA053F" w:rsidRPr="00CF6BD2" w:rsidRDefault="00DA053F">
            <w:pPr>
              <w:jc w:val="center"/>
              <w:rPr>
                <w:rFonts w:ascii="仿宋_GB2312" w:eastAsia="仿宋_GB2312" w:hAnsi="宋体" w:hint="eastAsia"/>
                <w:spacing w:val="-40"/>
                <w:sz w:val="32"/>
                <w:szCs w:val="32"/>
              </w:rPr>
            </w:pPr>
            <w:r w:rsidRPr="00CF6BD2">
              <w:rPr>
                <w:rFonts w:ascii="仿宋_GB2312" w:eastAsia="仿宋_GB2312" w:hAnsi="宋体" w:hint="eastAsia"/>
                <w:spacing w:val="-40"/>
                <w:sz w:val="32"/>
                <w:szCs w:val="32"/>
              </w:rPr>
              <w:t>（计划）开工时间</w:t>
            </w:r>
          </w:p>
        </w:tc>
        <w:tc>
          <w:tcPr>
            <w:tcW w:w="2430" w:type="dxa"/>
            <w:vAlign w:val="center"/>
          </w:tcPr>
          <w:p w14:paraId="20617FEE" w14:textId="77777777" w:rsidR="00DA053F" w:rsidRPr="00CF6BD2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57758E0C" w14:textId="77777777" w:rsidR="00DA053F" w:rsidRPr="00CF6BD2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CF6BD2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>（计划）竣工时间</w:t>
            </w:r>
          </w:p>
        </w:tc>
        <w:tc>
          <w:tcPr>
            <w:tcW w:w="2212" w:type="dxa"/>
            <w:vAlign w:val="center"/>
          </w:tcPr>
          <w:p w14:paraId="53D7523A" w14:textId="77777777" w:rsidR="00DA053F" w:rsidRPr="00CF6BD2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</w:tc>
      </w:tr>
      <w:tr w:rsidR="00DA053F" w:rsidRPr="00CF6BD2" w14:paraId="30DC4FD2" w14:textId="77777777">
        <w:trPr>
          <w:trHeight w:val="616"/>
        </w:trPr>
        <w:tc>
          <w:tcPr>
            <w:tcW w:w="2495" w:type="dxa"/>
            <w:vAlign w:val="center"/>
          </w:tcPr>
          <w:p w14:paraId="1F2F13C6" w14:textId="77777777" w:rsidR="00DA053F" w:rsidRPr="00CF6BD2" w:rsidRDefault="00DA053F">
            <w:pPr>
              <w:spacing w:line="460" w:lineRule="exact"/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CF6BD2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 xml:space="preserve">所处位置           </w:t>
            </w:r>
          </w:p>
        </w:tc>
        <w:tc>
          <w:tcPr>
            <w:tcW w:w="6980" w:type="dxa"/>
            <w:gridSpan w:val="3"/>
            <w:vAlign w:val="center"/>
          </w:tcPr>
          <w:p w14:paraId="6C165C35" w14:textId="77777777" w:rsidR="00DA053F" w:rsidRPr="00CF6BD2" w:rsidRDefault="00DA053F">
            <w:pPr>
              <w:spacing w:line="480" w:lineRule="exact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</w:tc>
      </w:tr>
      <w:tr w:rsidR="00DA053F" w:rsidRPr="00CF6BD2" w14:paraId="0CF2DBE0" w14:textId="77777777">
        <w:trPr>
          <w:trHeight w:val="841"/>
        </w:trPr>
        <w:tc>
          <w:tcPr>
            <w:tcW w:w="2495" w:type="dxa"/>
            <w:vAlign w:val="center"/>
          </w:tcPr>
          <w:p w14:paraId="0EEEFACB" w14:textId="77777777" w:rsidR="00DA053F" w:rsidRPr="00CF6BD2" w:rsidRDefault="00DA053F">
            <w:pPr>
              <w:spacing w:line="460" w:lineRule="exact"/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CF6BD2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>四至范围</w:t>
            </w:r>
          </w:p>
        </w:tc>
        <w:tc>
          <w:tcPr>
            <w:tcW w:w="6980" w:type="dxa"/>
            <w:gridSpan w:val="3"/>
            <w:vAlign w:val="center"/>
          </w:tcPr>
          <w:p w14:paraId="0117E683" w14:textId="77777777" w:rsidR="00DA053F" w:rsidRPr="00CF6BD2" w:rsidRDefault="00DA053F">
            <w:pPr>
              <w:spacing w:line="480" w:lineRule="exact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CF6BD2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>东至：         西至：        南至：       北至：</w:t>
            </w:r>
          </w:p>
        </w:tc>
      </w:tr>
      <w:tr w:rsidR="00DA053F" w:rsidRPr="00CF6BD2" w14:paraId="1184B14F" w14:textId="77777777">
        <w:trPr>
          <w:trHeight w:val="1325"/>
        </w:trPr>
        <w:tc>
          <w:tcPr>
            <w:tcW w:w="2495" w:type="dxa"/>
            <w:vAlign w:val="center"/>
          </w:tcPr>
          <w:p w14:paraId="5BE9E143" w14:textId="77777777" w:rsidR="00DA053F" w:rsidRPr="00CF6BD2" w:rsidRDefault="00DA053F">
            <w:pPr>
              <w:spacing w:line="460" w:lineRule="exact"/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CF6BD2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>更名原因及        新名称涵义</w:t>
            </w:r>
          </w:p>
        </w:tc>
        <w:tc>
          <w:tcPr>
            <w:tcW w:w="6980" w:type="dxa"/>
            <w:gridSpan w:val="3"/>
            <w:vAlign w:val="center"/>
          </w:tcPr>
          <w:p w14:paraId="3673B838" w14:textId="77777777" w:rsidR="00DA053F" w:rsidRPr="00CF6BD2" w:rsidRDefault="00DA053F">
            <w:pPr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  <w:p w14:paraId="106F1BA8" w14:textId="77777777" w:rsidR="00DA053F" w:rsidRPr="00CF6BD2" w:rsidRDefault="00DA053F">
            <w:pPr>
              <w:jc w:val="center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</w:p>
        </w:tc>
      </w:tr>
      <w:tr w:rsidR="00DA053F" w:rsidRPr="00CF6BD2" w14:paraId="509916B0" w14:textId="77777777">
        <w:trPr>
          <w:trHeight w:val="1987"/>
        </w:trPr>
        <w:tc>
          <w:tcPr>
            <w:tcW w:w="9475" w:type="dxa"/>
            <w:gridSpan w:val="4"/>
          </w:tcPr>
          <w:p w14:paraId="2A92DCCC" w14:textId="77777777" w:rsidR="00DA053F" w:rsidRPr="00CF6BD2" w:rsidRDefault="00DA053F">
            <w:pPr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CF6BD2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 xml:space="preserve">企业申报意见：                      </w:t>
            </w:r>
          </w:p>
          <w:p w14:paraId="5F2D4152" w14:textId="77777777" w:rsidR="00DA053F" w:rsidRPr="00CF6BD2" w:rsidRDefault="00DA053F">
            <w:pPr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CF6BD2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 xml:space="preserve">                                                               （公章）</w:t>
            </w:r>
          </w:p>
          <w:p w14:paraId="662FBE01" w14:textId="77777777" w:rsidR="00DA053F" w:rsidRPr="00CF6BD2" w:rsidRDefault="00DA053F">
            <w:pPr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CF6BD2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>联系人：                 联系电话：                      年   月   日</w:t>
            </w:r>
          </w:p>
        </w:tc>
      </w:tr>
      <w:tr w:rsidR="00DA053F" w:rsidRPr="00CF6BD2" w14:paraId="717A6054" w14:textId="77777777">
        <w:trPr>
          <w:trHeight w:val="2059"/>
        </w:trPr>
        <w:tc>
          <w:tcPr>
            <w:tcW w:w="9475" w:type="dxa"/>
            <w:gridSpan w:val="4"/>
          </w:tcPr>
          <w:p w14:paraId="1C082E1D" w14:textId="77777777" w:rsidR="00DA053F" w:rsidRPr="0059762A" w:rsidRDefault="00DA053F">
            <w:pPr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59762A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 xml:space="preserve">民政部门意见：                </w:t>
            </w:r>
          </w:p>
          <w:p w14:paraId="00DDCFA7" w14:textId="77777777" w:rsidR="00DA053F" w:rsidRPr="0059762A" w:rsidRDefault="00DA053F">
            <w:pPr>
              <w:ind w:firstLineChars="2400" w:firstLine="6144"/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59762A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>（公章）</w:t>
            </w:r>
          </w:p>
          <w:p w14:paraId="5873E739" w14:textId="77777777" w:rsidR="00DA053F" w:rsidRPr="00CF6BD2" w:rsidRDefault="00DA053F">
            <w:pPr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59762A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 xml:space="preserve">                                                               年   月   日</w:t>
            </w:r>
          </w:p>
        </w:tc>
      </w:tr>
      <w:tr w:rsidR="00DA053F" w:rsidRPr="00CF6BD2" w14:paraId="06523F70" w14:textId="77777777">
        <w:trPr>
          <w:trHeight w:val="2117"/>
        </w:trPr>
        <w:tc>
          <w:tcPr>
            <w:tcW w:w="9475" w:type="dxa"/>
            <w:gridSpan w:val="4"/>
          </w:tcPr>
          <w:p w14:paraId="7ECE6E06" w14:textId="77777777" w:rsidR="00DA053F" w:rsidRPr="00CF6BD2" w:rsidRDefault="00DA053F">
            <w:pPr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CF6BD2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>住房城乡建设部门审批意见：</w:t>
            </w:r>
          </w:p>
          <w:p w14:paraId="505FD197" w14:textId="77777777" w:rsidR="00DA053F" w:rsidRPr="00CF6BD2" w:rsidRDefault="00DA053F">
            <w:pPr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CF6BD2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 xml:space="preserve">                                                                （公章）</w:t>
            </w:r>
          </w:p>
          <w:p w14:paraId="06F87FFA" w14:textId="77777777" w:rsidR="00DA053F" w:rsidRPr="00CF6BD2" w:rsidRDefault="00DA053F">
            <w:pPr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</w:pPr>
            <w:r w:rsidRPr="00CF6BD2">
              <w:rPr>
                <w:rFonts w:ascii="仿宋_GB2312" w:eastAsia="仿宋_GB2312" w:hAnsi="宋体" w:hint="eastAsia"/>
                <w:spacing w:val="-32"/>
                <w:sz w:val="32"/>
                <w:szCs w:val="32"/>
              </w:rPr>
              <w:t xml:space="preserve">                                                               年   月   日</w:t>
            </w:r>
          </w:p>
        </w:tc>
      </w:tr>
    </w:tbl>
    <w:p w14:paraId="1C586636" w14:textId="77777777" w:rsidR="00DA053F" w:rsidRPr="00CF6BD2" w:rsidRDefault="00DA053F">
      <w:pPr>
        <w:tabs>
          <w:tab w:val="left" w:pos="1065"/>
        </w:tabs>
        <w:spacing w:line="400" w:lineRule="exact"/>
        <w:rPr>
          <w:rFonts w:ascii="仿宋_GB2312" w:eastAsia="仿宋_GB2312" w:hAnsi="宋体" w:hint="eastAsia"/>
          <w:spacing w:val="-40"/>
          <w:sz w:val="28"/>
          <w:szCs w:val="28"/>
        </w:rPr>
      </w:pPr>
      <w:r w:rsidRPr="00CF6BD2">
        <w:rPr>
          <w:rFonts w:ascii="仿宋_GB2312" w:eastAsia="仿宋_GB2312" w:hAnsi="宋体" w:hint="eastAsia"/>
          <w:spacing w:val="-40"/>
          <w:sz w:val="28"/>
          <w:szCs w:val="28"/>
        </w:rPr>
        <w:t>说明：1、此表填报一式三份，申报企业一份、民政部门一份、住建部门一份。 2、申报类别填写住宅小区、住宅楼、综合楼、宾馆（酒店）、商场（城）、广场、大厦等。</w:t>
      </w:r>
      <w:r w:rsidRPr="00CF6BD2">
        <w:rPr>
          <w:rFonts w:ascii="仿宋_GB2312" w:eastAsia="仿宋_GB2312" w:hAnsi="宋体" w:hint="eastAsia"/>
          <w:spacing w:val="-40"/>
          <w:sz w:val="32"/>
          <w:szCs w:val="32"/>
        </w:rPr>
        <w:t xml:space="preserve"> </w:t>
      </w:r>
    </w:p>
    <w:sectPr w:rsidR="00DA053F" w:rsidRPr="00CF6BD2">
      <w:pgSz w:w="11906" w:h="16838"/>
      <w:pgMar w:top="873" w:right="1230" w:bottom="873" w:left="123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revisionView w:comments="0" w:insDel="0" w:formatting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07AA"/>
    <w:rsid w:val="000E02F3"/>
    <w:rsid w:val="001840C1"/>
    <w:rsid w:val="00210236"/>
    <w:rsid w:val="0023662F"/>
    <w:rsid w:val="00240086"/>
    <w:rsid w:val="002E07AA"/>
    <w:rsid w:val="00386017"/>
    <w:rsid w:val="004368E8"/>
    <w:rsid w:val="0059762A"/>
    <w:rsid w:val="00635877"/>
    <w:rsid w:val="008B6995"/>
    <w:rsid w:val="008D5872"/>
    <w:rsid w:val="00941E78"/>
    <w:rsid w:val="0096091E"/>
    <w:rsid w:val="00A34796"/>
    <w:rsid w:val="00AE767E"/>
    <w:rsid w:val="00AF7C45"/>
    <w:rsid w:val="00C047E8"/>
    <w:rsid w:val="00CF6BD2"/>
    <w:rsid w:val="00D26C97"/>
    <w:rsid w:val="00DA053F"/>
    <w:rsid w:val="00DB1AC1"/>
    <w:rsid w:val="00DB6C29"/>
    <w:rsid w:val="00DE027E"/>
    <w:rsid w:val="00DF3744"/>
    <w:rsid w:val="00E93307"/>
    <w:rsid w:val="00EA1CDC"/>
    <w:rsid w:val="00EB2792"/>
    <w:rsid w:val="00ED4EAA"/>
    <w:rsid w:val="00F517C4"/>
    <w:rsid w:val="00FA19BA"/>
    <w:rsid w:val="120A0159"/>
    <w:rsid w:val="14D42C8D"/>
    <w:rsid w:val="16A36DBB"/>
    <w:rsid w:val="1BE50F7D"/>
    <w:rsid w:val="1CF540E9"/>
    <w:rsid w:val="1D6372A4"/>
    <w:rsid w:val="2FF9E750"/>
    <w:rsid w:val="376EF2C1"/>
    <w:rsid w:val="3D3D689A"/>
    <w:rsid w:val="3EFF7AE7"/>
    <w:rsid w:val="3F2D236F"/>
    <w:rsid w:val="3FDA8E6F"/>
    <w:rsid w:val="3FFF24DE"/>
    <w:rsid w:val="3FFFF29B"/>
    <w:rsid w:val="412D2A38"/>
    <w:rsid w:val="455A06DD"/>
    <w:rsid w:val="49F93B05"/>
    <w:rsid w:val="4B6EE896"/>
    <w:rsid w:val="4EFFD605"/>
    <w:rsid w:val="50FD4D3F"/>
    <w:rsid w:val="5AFF76B2"/>
    <w:rsid w:val="64335D6C"/>
    <w:rsid w:val="6BFF6DCE"/>
    <w:rsid w:val="6EE58CF4"/>
    <w:rsid w:val="6FDDB89F"/>
    <w:rsid w:val="6FFD6F9B"/>
    <w:rsid w:val="6FFDEC6C"/>
    <w:rsid w:val="70BEA437"/>
    <w:rsid w:val="766FEE7A"/>
    <w:rsid w:val="77F9C391"/>
    <w:rsid w:val="7B5F3D7C"/>
    <w:rsid w:val="7BFE5E50"/>
    <w:rsid w:val="7BFFB0CE"/>
    <w:rsid w:val="7D3DF166"/>
    <w:rsid w:val="7DFF9247"/>
    <w:rsid w:val="7EFD4D48"/>
    <w:rsid w:val="7F3DB359"/>
    <w:rsid w:val="7FBF17DD"/>
    <w:rsid w:val="7FF78315"/>
    <w:rsid w:val="9BBE4E0F"/>
    <w:rsid w:val="9F6CB4DE"/>
    <w:rsid w:val="BFCD4B88"/>
    <w:rsid w:val="BFFFFD45"/>
    <w:rsid w:val="CF7EF005"/>
    <w:rsid w:val="D9DFDDF0"/>
    <w:rsid w:val="DB5F480A"/>
    <w:rsid w:val="DF4A1EEA"/>
    <w:rsid w:val="ECD1D9E6"/>
    <w:rsid w:val="F0A772DB"/>
    <w:rsid w:val="F47DFB13"/>
    <w:rsid w:val="F5FFC33A"/>
    <w:rsid w:val="F7CF9DAF"/>
    <w:rsid w:val="F9DEA4D7"/>
    <w:rsid w:val="FA7FA732"/>
    <w:rsid w:val="FB4FA871"/>
    <w:rsid w:val="FCBBC046"/>
    <w:rsid w:val="FE0CF232"/>
    <w:rsid w:val="FEF5B47E"/>
    <w:rsid w:val="FFD778FE"/>
    <w:rsid w:val="FFF7E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12FAAD"/>
  <w15:chartTrackingRefBased/>
  <w15:docId w15:val="{182389A1-89D0-4686-A06B-E071EE1D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xwechat_files\x794535565_3e3a\msg\file\2025-12\&#26032;&#20065;&#24066;&#20303;&#23429;&#21306;&#12289;&#27004;&#23431;&#21517;&#31216;&#23457;&#25209;&#349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新乡市住宅区、楼宇名称审批表.dot</Template>
  <TotalTime>0</TotalTime>
  <Pages>2</Pages>
  <Words>229</Words>
  <Characters>1307</Characters>
  <Application>Microsoft Office Word</Application>
  <DocSecurity>0</DocSecurity>
  <Lines>10</Lines>
  <Paragraphs>3</Paragraphs>
  <ScaleCrop>false</ScaleCrop>
  <Company>Microsoft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迪华 肖</cp:lastModifiedBy>
  <cp:revision>1</cp:revision>
  <cp:lastPrinted>2022-07-28T02:30:00Z</cp:lastPrinted>
  <dcterms:created xsi:type="dcterms:W3CDTF">2025-12-26T02:56:00Z</dcterms:created>
  <dcterms:modified xsi:type="dcterms:W3CDTF">2025-12-26T02:56:00Z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eyJoZGlkIjoiMjQ2NWJlNjJmNzU3NDY2MGJmYjIyN2IxMmNlZTkyNDUiLCJ1c2VySWQiOiIxMTQwNzEyNjQ2In0=</vt:lpwstr>
  </property>
  <property fmtid="{D5CDD505-2E9C-101B-9397-08002B2CF9AE}" pid="4" name="ICV">
    <vt:lpwstr>4270395D0CB741EEA603AF27B3CDE4CA_13</vt:lpwstr>
  </property>
</Properties>
</file>